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43" w:rsidRPr="00437605" w:rsidRDefault="00FA1943" w:rsidP="00B377EC">
      <w:pPr>
        <w:rPr>
          <w:sz w:val="28"/>
          <w:szCs w:val="28"/>
        </w:rPr>
      </w:pPr>
    </w:p>
    <w:p w:rsidR="00FA1943" w:rsidRPr="00437605" w:rsidRDefault="00FA1943" w:rsidP="00B377EC">
      <w:pPr>
        <w:rPr>
          <w:sz w:val="28"/>
          <w:szCs w:val="28"/>
        </w:rPr>
      </w:pPr>
    </w:p>
    <w:p w:rsidR="00FA1943" w:rsidRPr="00437605" w:rsidRDefault="00FA1943" w:rsidP="00B377EC">
      <w:pPr>
        <w:rPr>
          <w:sz w:val="28"/>
          <w:szCs w:val="28"/>
        </w:rPr>
      </w:pPr>
    </w:p>
    <w:p w:rsidR="00FA1943" w:rsidRPr="00437605" w:rsidRDefault="00FA1943" w:rsidP="00B377EC">
      <w:pPr>
        <w:rPr>
          <w:sz w:val="28"/>
          <w:szCs w:val="28"/>
        </w:rPr>
      </w:pPr>
    </w:p>
    <w:p w:rsidR="00FA1943" w:rsidRPr="00437605" w:rsidRDefault="00FA1943" w:rsidP="00B377EC">
      <w:pPr>
        <w:rPr>
          <w:sz w:val="28"/>
          <w:szCs w:val="28"/>
        </w:rPr>
      </w:pPr>
    </w:p>
    <w:p w:rsidR="00FA1943" w:rsidRPr="000369DA" w:rsidRDefault="00FA1943" w:rsidP="00B37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39</w:t>
      </w:r>
      <w:r w:rsidRPr="000369DA">
        <w:rPr>
          <w:b/>
          <w:sz w:val="28"/>
          <w:szCs w:val="28"/>
        </w:rPr>
        <w:t>2</w:t>
      </w:r>
    </w:p>
    <w:p w:rsidR="00FA1943" w:rsidRPr="00437605" w:rsidRDefault="00FA1943" w:rsidP="00B377EC">
      <w:pPr>
        <w:ind w:right="3775"/>
        <w:outlineLvl w:val="0"/>
        <w:rPr>
          <w:sz w:val="28"/>
          <w:szCs w:val="28"/>
        </w:rPr>
      </w:pPr>
    </w:p>
    <w:p w:rsidR="00FA1943" w:rsidRPr="00437605" w:rsidRDefault="00FA1943" w:rsidP="00B377EC">
      <w:pPr>
        <w:tabs>
          <w:tab w:val="left" w:pos="5580"/>
        </w:tabs>
        <w:ind w:right="3775"/>
        <w:outlineLvl w:val="0"/>
        <w:rPr>
          <w:sz w:val="28"/>
          <w:szCs w:val="28"/>
        </w:rPr>
      </w:pPr>
      <w:r w:rsidRPr="00437605">
        <w:rPr>
          <w:sz w:val="28"/>
          <w:szCs w:val="28"/>
        </w:rPr>
        <w:t xml:space="preserve">Принято Верховным Советом </w:t>
      </w:r>
    </w:p>
    <w:p w:rsidR="00FA1943" w:rsidRPr="00437605" w:rsidRDefault="00FA1943" w:rsidP="00B377EC">
      <w:pPr>
        <w:rPr>
          <w:sz w:val="28"/>
          <w:szCs w:val="28"/>
        </w:rPr>
      </w:pPr>
      <w:r w:rsidRPr="00437605">
        <w:rPr>
          <w:sz w:val="28"/>
          <w:szCs w:val="28"/>
        </w:rPr>
        <w:t>Приднестровской Молдавской Республики                               25 мая 2016 года</w:t>
      </w:r>
    </w:p>
    <w:p w:rsidR="00FA1943" w:rsidRPr="00437605" w:rsidRDefault="00FA1943" w:rsidP="00B377EC">
      <w:pPr>
        <w:pStyle w:val="BodyText"/>
        <w:tabs>
          <w:tab w:val="left" w:pos="4820"/>
        </w:tabs>
        <w:spacing w:after="0"/>
        <w:ind w:right="4676"/>
        <w:rPr>
          <w:sz w:val="28"/>
          <w:szCs w:val="28"/>
        </w:rPr>
      </w:pPr>
    </w:p>
    <w:p w:rsidR="00FA1943" w:rsidRPr="00B377EC" w:rsidRDefault="00FA1943" w:rsidP="00B377EC">
      <w:pPr>
        <w:pStyle w:val="Heading5"/>
        <w:spacing w:before="0" w:after="0"/>
        <w:ind w:right="3594"/>
        <w:jc w:val="both"/>
        <w:rPr>
          <w:i w:val="0"/>
          <w:sz w:val="28"/>
          <w:szCs w:val="28"/>
        </w:rPr>
      </w:pPr>
      <w:r w:rsidRPr="00FF4E61">
        <w:rPr>
          <w:i w:val="0"/>
          <w:sz w:val="28"/>
          <w:szCs w:val="28"/>
        </w:rPr>
        <w:t>О внесении изменени</w:t>
      </w:r>
      <w:r>
        <w:rPr>
          <w:i w:val="0"/>
          <w:sz w:val="28"/>
          <w:szCs w:val="28"/>
        </w:rPr>
        <w:t>й</w:t>
      </w:r>
      <w:r w:rsidRPr="00FF4E61">
        <w:rPr>
          <w:i w:val="0"/>
          <w:sz w:val="28"/>
          <w:szCs w:val="28"/>
        </w:rPr>
        <w:t xml:space="preserve"> в Постановление Верховного Совета Приднестровской Молдавской Республики от 8 июля 2015 года № 3495 «Об утверждении сметы расходов на организацию и проведение выборов Президента Приднестровской Молдавской Республики в 2016 году»</w:t>
      </w:r>
    </w:p>
    <w:p w:rsidR="00FA1943" w:rsidRPr="00B377EC" w:rsidRDefault="00FA1943" w:rsidP="00B377EC"/>
    <w:p w:rsidR="00FA1943" w:rsidRPr="00FF4E61" w:rsidRDefault="00FA1943" w:rsidP="00B377EC">
      <w:pPr>
        <w:pStyle w:val="Heading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FF4E61">
        <w:rPr>
          <w:b w:val="0"/>
          <w:i w:val="0"/>
          <w:sz w:val="28"/>
          <w:szCs w:val="28"/>
        </w:rPr>
        <w:t xml:space="preserve">Рассмотрев изменения в смету расходов на организацию и проведение выборов Президента Приднестровской Молдавской Республики в 2016 году, внесенные на рассмотрение Верховного Совета Приднестровской Молдавской Республики Центральной избирательной комиссией Приднестровской Молдавской Республики (письмо от 10 мая 2016 года </w:t>
      </w:r>
      <w:r w:rsidRPr="00FF4E61">
        <w:rPr>
          <w:b w:val="0"/>
          <w:i w:val="0"/>
          <w:sz w:val="28"/>
          <w:szCs w:val="28"/>
        </w:rPr>
        <w:br/>
        <w:t>вх. № 30-21-1157), руководствуясь пунктом 3 статьи 14 Избирательного кодекса Приднестровской Молдавской Республики, пунктом 4 статьи 90 Регламента Верховного Совета Приднестровской Молдавской Республики,</w:t>
      </w:r>
      <w:r w:rsidRPr="00FF4E61">
        <w:rPr>
          <w:sz w:val="28"/>
          <w:szCs w:val="28"/>
        </w:rPr>
        <w:t xml:space="preserve"> </w:t>
      </w:r>
      <w:r w:rsidRPr="00FF4E61">
        <w:rPr>
          <w:b w:val="0"/>
          <w:i w:val="0"/>
          <w:sz w:val="28"/>
          <w:szCs w:val="28"/>
        </w:rPr>
        <w:t xml:space="preserve">Верховный Совет Приднестровской Молдавской Республики </w:t>
      </w:r>
      <w:r w:rsidRPr="00FF4E61">
        <w:rPr>
          <w:i w:val="0"/>
          <w:sz w:val="28"/>
          <w:szCs w:val="28"/>
        </w:rPr>
        <w:t>ПОСТАНОВЛЯЕТ:</w:t>
      </w:r>
    </w:p>
    <w:p w:rsidR="00FA1943" w:rsidRPr="00FF4E61" w:rsidRDefault="00FA1943" w:rsidP="00B377EC">
      <w:pPr>
        <w:jc w:val="both"/>
        <w:rPr>
          <w:sz w:val="28"/>
          <w:szCs w:val="28"/>
        </w:rPr>
      </w:pPr>
    </w:p>
    <w:p w:rsidR="00FA1943" w:rsidRPr="00FF4E61" w:rsidRDefault="00FA1943" w:rsidP="00B377EC">
      <w:pPr>
        <w:ind w:firstLine="540"/>
        <w:jc w:val="both"/>
        <w:rPr>
          <w:sz w:val="28"/>
          <w:szCs w:val="28"/>
        </w:rPr>
      </w:pPr>
      <w:r w:rsidRPr="00FF4E61">
        <w:rPr>
          <w:sz w:val="28"/>
          <w:szCs w:val="28"/>
        </w:rPr>
        <w:t>1. Внести в Постановление Верховного Совета Приднестровской Молдавской Республики от 8 июля 2015 года № 3495 «Об утверждении сметы расходов на организацию и проведение выборов Президента Приднестровской Молдавской Республики в 2016 году» следующие изменения:</w:t>
      </w:r>
    </w:p>
    <w:p w:rsidR="00FA1943" w:rsidRPr="00FF4E61" w:rsidRDefault="00FA1943" w:rsidP="00B377EC">
      <w:pPr>
        <w:ind w:firstLine="540"/>
        <w:jc w:val="both"/>
        <w:rPr>
          <w:sz w:val="28"/>
          <w:szCs w:val="28"/>
        </w:rPr>
      </w:pPr>
    </w:p>
    <w:p w:rsidR="00FA1943" w:rsidRPr="00FF4E61" w:rsidRDefault="00FA1943" w:rsidP="00B377EC">
      <w:pPr>
        <w:ind w:firstLine="540"/>
        <w:jc w:val="both"/>
        <w:rPr>
          <w:sz w:val="28"/>
          <w:szCs w:val="28"/>
        </w:rPr>
      </w:pPr>
      <w:r w:rsidRPr="00FF4E61">
        <w:rPr>
          <w:sz w:val="28"/>
          <w:szCs w:val="28"/>
        </w:rPr>
        <w:t>а) пункт 2 Постановления изложить в следующей редакции:</w:t>
      </w:r>
    </w:p>
    <w:p w:rsidR="00FA1943" w:rsidRPr="00FF4E61" w:rsidRDefault="00FA1943" w:rsidP="00B377EC">
      <w:pPr>
        <w:ind w:firstLine="540"/>
        <w:jc w:val="both"/>
        <w:rPr>
          <w:sz w:val="28"/>
          <w:szCs w:val="28"/>
        </w:rPr>
      </w:pPr>
      <w:r w:rsidRPr="00FF4E61">
        <w:rPr>
          <w:sz w:val="28"/>
          <w:szCs w:val="28"/>
        </w:rPr>
        <w:t>«2.</w:t>
      </w:r>
      <w:r w:rsidRPr="000C68EA">
        <w:rPr>
          <w:sz w:val="28"/>
          <w:szCs w:val="28"/>
        </w:rPr>
        <w:t xml:space="preserve"> </w:t>
      </w:r>
      <w:r w:rsidRPr="00FF4E61">
        <w:rPr>
          <w:sz w:val="28"/>
          <w:szCs w:val="28"/>
        </w:rPr>
        <w:t>Разрешить исполнительному органу государственной власти, в ведении которого находятся вопросы исполнения республиканского бюджета, на основании обоснованных обращений Центральной избирательной комиссии Приднестровской Молдавской Республики производить перераспределение денежных сред</w:t>
      </w:r>
      <w:r>
        <w:rPr>
          <w:sz w:val="28"/>
          <w:szCs w:val="28"/>
        </w:rPr>
        <w:t xml:space="preserve">ств по направлениям в пределах общей </w:t>
      </w:r>
      <w:r w:rsidRPr="00FF4E61">
        <w:rPr>
          <w:sz w:val="28"/>
          <w:szCs w:val="28"/>
        </w:rPr>
        <w:t>утвержденной суммы  по смете»;</w:t>
      </w:r>
    </w:p>
    <w:p w:rsidR="00FA1943" w:rsidRPr="00FF4E61" w:rsidRDefault="00FA1943" w:rsidP="00B377EC">
      <w:pPr>
        <w:ind w:firstLine="540"/>
        <w:jc w:val="both"/>
        <w:rPr>
          <w:sz w:val="28"/>
          <w:szCs w:val="28"/>
        </w:rPr>
      </w:pPr>
    </w:p>
    <w:p w:rsidR="00FA1943" w:rsidRPr="00FF4E61" w:rsidRDefault="00FA1943" w:rsidP="00B377EC">
      <w:pPr>
        <w:ind w:firstLine="540"/>
        <w:jc w:val="both"/>
        <w:rPr>
          <w:sz w:val="28"/>
          <w:szCs w:val="28"/>
        </w:rPr>
      </w:pPr>
      <w:r w:rsidRPr="00FF4E61">
        <w:rPr>
          <w:sz w:val="28"/>
          <w:szCs w:val="28"/>
        </w:rPr>
        <w:t>б)</w:t>
      </w:r>
      <w:r w:rsidRPr="00B377EC">
        <w:rPr>
          <w:sz w:val="28"/>
          <w:szCs w:val="28"/>
        </w:rPr>
        <w:t xml:space="preserve"> </w:t>
      </w:r>
      <w:r w:rsidRPr="00FF4E61">
        <w:rPr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:rsidR="00FA1943" w:rsidRPr="00FF4E61" w:rsidRDefault="00FA1943" w:rsidP="00B377EC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FF4E61">
        <w:rPr>
          <w:sz w:val="28"/>
          <w:szCs w:val="28"/>
        </w:rPr>
        <w:t>2. Настоящее Постановление вступает в силу со дня подписания и подлежит официальному опубликованию.</w:t>
      </w:r>
    </w:p>
    <w:p w:rsidR="00FA1943" w:rsidRPr="00FF4E61" w:rsidRDefault="00FA1943" w:rsidP="00B377EC">
      <w:pPr>
        <w:jc w:val="both"/>
        <w:rPr>
          <w:sz w:val="28"/>
          <w:szCs w:val="28"/>
        </w:rPr>
      </w:pPr>
    </w:p>
    <w:p w:rsidR="00FA1943" w:rsidRPr="00FF4E61" w:rsidRDefault="00FA1943" w:rsidP="00B377EC">
      <w:pPr>
        <w:jc w:val="both"/>
        <w:rPr>
          <w:sz w:val="28"/>
          <w:szCs w:val="28"/>
        </w:rPr>
      </w:pPr>
    </w:p>
    <w:p w:rsidR="00FA1943" w:rsidRDefault="00FA1943" w:rsidP="00B377EC">
      <w:pPr>
        <w:ind w:firstLine="540"/>
        <w:jc w:val="both"/>
        <w:rPr>
          <w:sz w:val="28"/>
          <w:szCs w:val="28"/>
        </w:rPr>
      </w:pPr>
    </w:p>
    <w:p w:rsidR="00FA1943" w:rsidRPr="00C52FA0" w:rsidRDefault="00FA1943" w:rsidP="00B377EC">
      <w:pPr>
        <w:ind w:firstLine="540"/>
        <w:jc w:val="both"/>
        <w:rPr>
          <w:sz w:val="28"/>
          <w:szCs w:val="28"/>
        </w:rPr>
      </w:pPr>
    </w:p>
    <w:p w:rsidR="00FA1943" w:rsidRPr="00437605" w:rsidRDefault="00FA1943" w:rsidP="00B377E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437605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437605">
        <w:rPr>
          <w:sz w:val="28"/>
          <w:szCs w:val="28"/>
        </w:rPr>
        <w:t xml:space="preserve"> Верховного </w:t>
      </w:r>
    </w:p>
    <w:p w:rsidR="00FA1943" w:rsidRPr="00437605" w:rsidRDefault="00FA1943" w:rsidP="00B377EC">
      <w:pPr>
        <w:jc w:val="both"/>
        <w:rPr>
          <w:sz w:val="28"/>
          <w:szCs w:val="28"/>
        </w:rPr>
      </w:pPr>
      <w:r w:rsidRPr="00437605">
        <w:rPr>
          <w:sz w:val="28"/>
          <w:szCs w:val="28"/>
        </w:rPr>
        <w:t xml:space="preserve">Совета Приднестровской </w:t>
      </w:r>
    </w:p>
    <w:p w:rsidR="00FA1943" w:rsidRPr="00437605" w:rsidRDefault="00FA1943" w:rsidP="00B377EC">
      <w:pPr>
        <w:jc w:val="both"/>
        <w:rPr>
          <w:sz w:val="28"/>
          <w:szCs w:val="28"/>
        </w:rPr>
      </w:pPr>
      <w:r w:rsidRPr="00437605">
        <w:rPr>
          <w:sz w:val="28"/>
          <w:szCs w:val="28"/>
        </w:rPr>
        <w:t xml:space="preserve">Молдавской Республики                                   </w:t>
      </w:r>
      <w:r>
        <w:rPr>
          <w:sz w:val="28"/>
          <w:szCs w:val="28"/>
        </w:rPr>
        <w:t xml:space="preserve">                       </w:t>
      </w:r>
      <w:r w:rsidRPr="00437605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 С. ЩЕРБА</w:t>
      </w:r>
    </w:p>
    <w:p w:rsidR="00FA1943" w:rsidRPr="00C541CF" w:rsidRDefault="00FA1943" w:rsidP="00B377EC">
      <w:pPr>
        <w:jc w:val="both"/>
        <w:rPr>
          <w:sz w:val="18"/>
          <w:szCs w:val="18"/>
        </w:rPr>
      </w:pPr>
    </w:p>
    <w:p w:rsidR="00FA1943" w:rsidRPr="00437605" w:rsidRDefault="00FA1943" w:rsidP="00B377EC">
      <w:pPr>
        <w:jc w:val="both"/>
        <w:rPr>
          <w:sz w:val="28"/>
          <w:szCs w:val="28"/>
        </w:rPr>
      </w:pPr>
      <w:r w:rsidRPr="00437605">
        <w:rPr>
          <w:sz w:val="28"/>
          <w:szCs w:val="28"/>
        </w:rPr>
        <w:t>г. Тирасполь</w:t>
      </w:r>
    </w:p>
    <w:p w:rsidR="00FA1943" w:rsidRPr="00437605" w:rsidRDefault="00FA1943" w:rsidP="00B377E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27</w:t>
      </w:r>
      <w:r w:rsidRPr="00437605">
        <w:rPr>
          <w:sz w:val="28"/>
          <w:szCs w:val="28"/>
        </w:rPr>
        <w:t xml:space="preserve"> мая 2016 года</w:t>
      </w:r>
    </w:p>
    <w:p w:rsidR="00FA1943" w:rsidRPr="00B377EC" w:rsidRDefault="00FA1943" w:rsidP="00B377EC">
      <w:pPr>
        <w:jc w:val="both"/>
        <w:rPr>
          <w:lang w:val="en-US"/>
        </w:rPr>
      </w:pPr>
      <w:r w:rsidRPr="00437605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  <w:r>
        <w:rPr>
          <w:sz w:val="28"/>
          <w:szCs w:val="28"/>
          <w:lang w:val="en-US"/>
        </w:rPr>
        <w:t>2</w:t>
      </w:r>
    </w:p>
    <w:p w:rsidR="00FA1943" w:rsidRPr="00FF4E61" w:rsidRDefault="00FA1943" w:rsidP="00B377EC">
      <w:pPr>
        <w:jc w:val="both"/>
        <w:outlineLvl w:val="0"/>
      </w:pPr>
    </w:p>
    <w:sectPr w:rsidR="00FA1943" w:rsidRPr="00FF4E61" w:rsidSect="00220385">
      <w:headerReference w:type="even" r:id="rId6"/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943" w:rsidRDefault="00FA1943">
      <w:r>
        <w:separator/>
      </w:r>
    </w:p>
  </w:endnote>
  <w:endnote w:type="continuationSeparator" w:id="0">
    <w:p w:rsidR="00FA1943" w:rsidRDefault="00FA1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943" w:rsidRDefault="00FA1943">
      <w:r>
        <w:separator/>
      </w:r>
    </w:p>
  </w:footnote>
  <w:footnote w:type="continuationSeparator" w:id="0">
    <w:p w:rsidR="00FA1943" w:rsidRDefault="00FA1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43" w:rsidRDefault="00FA1943" w:rsidP="008879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943" w:rsidRDefault="00FA19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43" w:rsidRDefault="00FA1943" w:rsidP="008879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A1943" w:rsidRDefault="00FA19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A5A"/>
    <w:rsid w:val="00016D1B"/>
    <w:rsid w:val="000369DA"/>
    <w:rsid w:val="00042A5A"/>
    <w:rsid w:val="00046C2C"/>
    <w:rsid w:val="00052ADA"/>
    <w:rsid w:val="000C68EA"/>
    <w:rsid w:val="000D468A"/>
    <w:rsid w:val="001279A2"/>
    <w:rsid w:val="001463B1"/>
    <w:rsid w:val="00220385"/>
    <w:rsid w:val="002A3EDB"/>
    <w:rsid w:val="002D2F8D"/>
    <w:rsid w:val="00437605"/>
    <w:rsid w:val="004F3834"/>
    <w:rsid w:val="00611EEC"/>
    <w:rsid w:val="006A67A1"/>
    <w:rsid w:val="00795EA8"/>
    <w:rsid w:val="0084002C"/>
    <w:rsid w:val="0085097D"/>
    <w:rsid w:val="008879F2"/>
    <w:rsid w:val="008C6BDF"/>
    <w:rsid w:val="008C70C3"/>
    <w:rsid w:val="0092707D"/>
    <w:rsid w:val="009A2629"/>
    <w:rsid w:val="00A800E0"/>
    <w:rsid w:val="00AB72CB"/>
    <w:rsid w:val="00AE62F3"/>
    <w:rsid w:val="00B377EC"/>
    <w:rsid w:val="00C02149"/>
    <w:rsid w:val="00C52FA0"/>
    <w:rsid w:val="00C541CF"/>
    <w:rsid w:val="00C63C49"/>
    <w:rsid w:val="00D447E7"/>
    <w:rsid w:val="00D51929"/>
    <w:rsid w:val="00D82E3E"/>
    <w:rsid w:val="00DB13A2"/>
    <w:rsid w:val="00DF15EA"/>
    <w:rsid w:val="00E000FC"/>
    <w:rsid w:val="00E63F5E"/>
    <w:rsid w:val="00FA1943"/>
    <w:rsid w:val="00FA78EE"/>
    <w:rsid w:val="00FE16BB"/>
    <w:rsid w:val="00FE4B6F"/>
    <w:rsid w:val="00FF2DD4"/>
    <w:rsid w:val="00F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5A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2A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042A5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42A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42A5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D2F8D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47E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377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47E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377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306</Words>
  <Characters>1750</Characters>
  <Application>Microsoft Office Outlook</Application>
  <DocSecurity>0</DocSecurity>
  <Lines>0</Lines>
  <Paragraphs>0</Paragraphs>
  <ScaleCrop>false</ScaleCrop>
  <Company>VSPMR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Думназев</dc:creator>
  <cp:keywords/>
  <dc:description/>
  <cp:lastModifiedBy>201k-1</cp:lastModifiedBy>
  <cp:revision>19</cp:revision>
  <cp:lastPrinted>2016-05-26T09:58:00Z</cp:lastPrinted>
  <dcterms:created xsi:type="dcterms:W3CDTF">2016-05-12T07:10:00Z</dcterms:created>
  <dcterms:modified xsi:type="dcterms:W3CDTF">2016-05-27T07:38:00Z</dcterms:modified>
</cp:coreProperties>
</file>