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1480" w:rsidRPr="00BB01DD" w:rsidRDefault="00791480" w:rsidP="00BB01DD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B01DD">
        <w:rPr>
          <w:rFonts w:ascii="Times New Roman" w:hAnsi="Times New Roman"/>
          <w:b/>
          <w:sz w:val="28"/>
          <w:szCs w:val="28"/>
        </w:rPr>
        <w:t>Заседание Молодежного парламента</w:t>
      </w:r>
    </w:p>
    <w:p w:rsidR="00791480" w:rsidRPr="00BB01DD" w:rsidRDefault="00791480" w:rsidP="00BB01DD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B01DD">
        <w:rPr>
          <w:rFonts w:ascii="Times New Roman" w:hAnsi="Times New Roman"/>
          <w:b/>
          <w:sz w:val="28"/>
          <w:szCs w:val="28"/>
        </w:rPr>
        <w:t xml:space="preserve"> Приднестровской Молдавской Республики</w:t>
      </w:r>
    </w:p>
    <w:p w:rsidR="00791480" w:rsidRPr="00BB01DD" w:rsidRDefault="00791480" w:rsidP="00BB01DD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791480" w:rsidRPr="00BB01DD" w:rsidRDefault="00791480" w:rsidP="00BB01DD">
      <w:pPr>
        <w:rPr>
          <w:rFonts w:ascii="Times New Roman" w:hAnsi="Times New Roman"/>
          <w:sz w:val="24"/>
          <w:szCs w:val="24"/>
        </w:rPr>
      </w:pPr>
      <w:r w:rsidRPr="00BB01DD">
        <w:rPr>
          <w:rFonts w:ascii="Times New Roman" w:hAnsi="Times New Roman"/>
          <w:b/>
          <w:sz w:val="28"/>
          <w:szCs w:val="28"/>
        </w:rPr>
        <w:t>7 июля 2016 года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>г. Тирасполь</w:t>
      </w:r>
    </w:p>
    <w:p w:rsidR="00791480" w:rsidRPr="00BB01DD" w:rsidRDefault="00791480" w:rsidP="00BB01DD">
      <w:pPr>
        <w:rPr>
          <w:rFonts w:ascii="Times New Roman" w:hAnsi="Times New Roman"/>
          <w:b/>
          <w:sz w:val="24"/>
          <w:szCs w:val="24"/>
        </w:rPr>
      </w:pPr>
      <w:r w:rsidRPr="00BB01DD">
        <w:rPr>
          <w:rFonts w:ascii="Times New Roman" w:hAnsi="Times New Roman"/>
          <w:b/>
          <w:sz w:val="28"/>
          <w:szCs w:val="28"/>
        </w:rPr>
        <w:t>11.00 час.</w:t>
      </w:r>
    </w:p>
    <w:p w:rsidR="00791480" w:rsidRDefault="00791480" w:rsidP="00BB01DD">
      <w:pPr>
        <w:ind w:left="3540" w:firstLine="70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>З</w:t>
      </w:r>
      <w:r w:rsidRPr="00BB01DD">
        <w:rPr>
          <w:rFonts w:ascii="Times New Roman" w:hAnsi="Times New Roman"/>
          <w:b/>
          <w:sz w:val="28"/>
          <w:szCs w:val="28"/>
        </w:rPr>
        <w:t xml:space="preserve">ал заседаний Верховного Совета ПМР </w:t>
      </w:r>
      <w:r w:rsidRPr="00BB01DD">
        <w:rPr>
          <w:rFonts w:ascii="Times New Roman" w:hAnsi="Times New Roman"/>
          <w:b/>
          <w:sz w:val="28"/>
          <w:szCs w:val="28"/>
        </w:rPr>
        <w:br/>
      </w:r>
    </w:p>
    <w:p w:rsidR="00791480" w:rsidRDefault="00791480" w:rsidP="00BB01DD">
      <w:pPr>
        <w:jc w:val="center"/>
        <w:rPr>
          <w:rFonts w:ascii="Times New Roman" w:hAnsi="Times New Roman"/>
          <w:b/>
          <w:sz w:val="28"/>
          <w:szCs w:val="28"/>
        </w:rPr>
      </w:pPr>
    </w:p>
    <w:p w:rsidR="00791480" w:rsidRPr="00BB01DD" w:rsidRDefault="00791480" w:rsidP="00BB01DD">
      <w:pPr>
        <w:jc w:val="center"/>
        <w:rPr>
          <w:rFonts w:ascii="Times New Roman" w:hAnsi="Times New Roman"/>
          <w:b/>
          <w:sz w:val="28"/>
          <w:szCs w:val="28"/>
        </w:rPr>
      </w:pPr>
      <w:r w:rsidRPr="00BB01DD">
        <w:rPr>
          <w:rFonts w:ascii="Times New Roman" w:hAnsi="Times New Roman"/>
          <w:b/>
          <w:sz w:val="28"/>
          <w:szCs w:val="28"/>
        </w:rPr>
        <w:t>ПОВЕСТКА ДНЯ:</w:t>
      </w:r>
    </w:p>
    <w:p w:rsidR="00791480" w:rsidRPr="00BB01DD" w:rsidRDefault="00791480" w:rsidP="005F2B6A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BB01DD">
        <w:rPr>
          <w:rFonts w:ascii="Times New Roman" w:hAnsi="Times New Roman"/>
          <w:sz w:val="24"/>
          <w:szCs w:val="24"/>
        </w:rPr>
        <w:t>Утверждение состава комитета по образованию, науке и культуре.</w:t>
      </w:r>
    </w:p>
    <w:p w:rsidR="00791480" w:rsidRPr="00BB01DD" w:rsidRDefault="00791480" w:rsidP="005F2B6A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BB01DD">
        <w:rPr>
          <w:rFonts w:ascii="Times New Roman" w:hAnsi="Times New Roman"/>
          <w:sz w:val="24"/>
          <w:szCs w:val="24"/>
        </w:rPr>
        <w:t>Утверждение состава комитета по взаимодействию с общественными, религиозными организациями, средствам массовой информации и международным связям.</w:t>
      </w:r>
    </w:p>
    <w:p w:rsidR="00791480" w:rsidRPr="00BB01DD" w:rsidRDefault="00791480" w:rsidP="005F2B6A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BB01DD">
        <w:rPr>
          <w:rFonts w:ascii="Times New Roman" w:hAnsi="Times New Roman"/>
          <w:sz w:val="24"/>
          <w:szCs w:val="24"/>
        </w:rPr>
        <w:t>Утверждение состава комитета по развитию спорта, здоровому образу жизни и туризму.</w:t>
      </w:r>
    </w:p>
    <w:p w:rsidR="00791480" w:rsidRPr="00BB01DD" w:rsidRDefault="00791480" w:rsidP="005F2B6A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BB01DD">
        <w:rPr>
          <w:rFonts w:ascii="Times New Roman" w:hAnsi="Times New Roman"/>
          <w:sz w:val="24"/>
          <w:szCs w:val="24"/>
        </w:rPr>
        <w:t>Утверждение состава комитета по законодательству и защите прав молодежи.</w:t>
      </w:r>
    </w:p>
    <w:p w:rsidR="00791480" w:rsidRPr="00BB01DD" w:rsidRDefault="00791480" w:rsidP="005F2B6A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BB01DD">
        <w:rPr>
          <w:rFonts w:ascii="Times New Roman" w:hAnsi="Times New Roman"/>
          <w:sz w:val="24"/>
          <w:szCs w:val="24"/>
        </w:rPr>
        <w:t>Утверждение состава комитета по экономике, предпринимательству и занятости молодежи.</w:t>
      </w:r>
    </w:p>
    <w:p w:rsidR="00791480" w:rsidRPr="00BB01DD" w:rsidRDefault="00791480" w:rsidP="005F2B6A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BB01DD">
        <w:rPr>
          <w:rFonts w:ascii="Times New Roman" w:hAnsi="Times New Roman"/>
          <w:sz w:val="24"/>
          <w:szCs w:val="24"/>
        </w:rPr>
        <w:t>Утверждение состава комитета по аграрной политике и продовольственной безопасности.</w:t>
      </w:r>
    </w:p>
    <w:p w:rsidR="00791480" w:rsidRPr="00BB01DD" w:rsidRDefault="00791480" w:rsidP="005F2B6A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BB01DD">
        <w:rPr>
          <w:rFonts w:ascii="Times New Roman" w:hAnsi="Times New Roman"/>
          <w:sz w:val="24"/>
          <w:szCs w:val="24"/>
        </w:rPr>
        <w:t>Утверждение состава комитета по социальной политике, здравоохранению, вопросам семьи и детства.</w:t>
      </w:r>
    </w:p>
    <w:p w:rsidR="00791480" w:rsidRPr="00BB01DD" w:rsidRDefault="00791480" w:rsidP="005F2B6A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BB01DD">
        <w:rPr>
          <w:rFonts w:ascii="Times New Roman" w:hAnsi="Times New Roman"/>
          <w:sz w:val="24"/>
          <w:szCs w:val="24"/>
        </w:rPr>
        <w:t>Утверждение состава комитета по охране окружающей среды и экологическому воспитанию.</w:t>
      </w:r>
    </w:p>
    <w:p w:rsidR="00791480" w:rsidRPr="00BB01DD" w:rsidRDefault="00791480" w:rsidP="005F2B6A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BB01DD">
        <w:rPr>
          <w:rFonts w:ascii="Times New Roman" w:hAnsi="Times New Roman"/>
          <w:sz w:val="24"/>
          <w:szCs w:val="24"/>
        </w:rPr>
        <w:t>Утверждение состава комиссии по мандатам и депутатской этике.</w:t>
      </w:r>
    </w:p>
    <w:p w:rsidR="00791480" w:rsidRPr="00BB01DD" w:rsidRDefault="00791480" w:rsidP="005F2B6A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BB01DD">
        <w:rPr>
          <w:rFonts w:ascii="Times New Roman" w:hAnsi="Times New Roman"/>
          <w:sz w:val="24"/>
          <w:szCs w:val="24"/>
        </w:rPr>
        <w:t>Утверждение состава счетной комиссии.</w:t>
      </w:r>
    </w:p>
    <w:p w:rsidR="00791480" w:rsidRPr="00BB01DD" w:rsidRDefault="00791480" w:rsidP="005F2B6A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BB01DD">
        <w:rPr>
          <w:rFonts w:ascii="Times New Roman" w:hAnsi="Times New Roman"/>
          <w:sz w:val="24"/>
          <w:szCs w:val="24"/>
        </w:rPr>
        <w:t>Избрание председателя комитета по образованию, науке и культуре.</w:t>
      </w:r>
    </w:p>
    <w:p w:rsidR="00791480" w:rsidRPr="00BB01DD" w:rsidRDefault="00791480" w:rsidP="005F2B6A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BB01DD">
        <w:rPr>
          <w:rFonts w:ascii="Times New Roman" w:hAnsi="Times New Roman"/>
          <w:sz w:val="24"/>
          <w:szCs w:val="24"/>
        </w:rPr>
        <w:t>Избрание председателя комитета по взаимодействию с общественными, религиозными организациями, средствам массовой информации и международным связям.</w:t>
      </w:r>
    </w:p>
    <w:p w:rsidR="00791480" w:rsidRPr="00BB01DD" w:rsidRDefault="00791480" w:rsidP="00B525DE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BB01DD">
        <w:rPr>
          <w:rFonts w:ascii="Times New Roman" w:hAnsi="Times New Roman"/>
          <w:sz w:val="24"/>
          <w:szCs w:val="24"/>
        </w:rPr>
        <w:t>Избрание председателя комитета по развитию спорта, здоровому образу жизни и туризму.</w:t>
      </w:r>
    </w:p>
    <w:p w:rsidR="00791480" w:rsidRPr="00BB01DD" w:rsidRDefault="00791480" w:rsidP="005F2B6A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BB01DD">
        <w:rPr>
          <w:rFonts w:ascii="Times New Roman" w:hAnsi="Times New Roman"/>
          <w:sz w:val="24"/>
          <w:szCs w:val="24"/>
        </w:rPr>
        <w:t>Избрание председателя комитета по законодательству и защите прав молодежи.</w:t>
      </w:r>
    </w:p>
    <w:p w:rsidR="00791480" w:rsidRPr="00BB01DD" w:rsidRDefault="00791480" w:rsidP="00B525DE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BB01DD">
        <w:rPr>
          <w:rFonts w:ascii="Times New Roman" w:hAnsi="Times New Roman"/>
          <w:sz w:val="24"/>
          <w:szCs w:val="24"/>
        </w:rPr>
        <w:t>Избрание председателя комитета по экономике, предпринимательству и занятости молодежи.</w:t>
      </w:r>
    </w:p>
    <w:p w:rsidR="00791480" w:rsidRPr="00BB01DD" w:rsidRDefault="00791480" w:rsidP="00B525DE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BB01DD">
        <w:rPr>
          <w:rFonts w:ascii="Times New Roman" w:hAnsi="Times New Roman"/>
          <w:sz w:val="24"/>
          <w:szCs w:val="24"/>
        </w:rPr>
        <w:t>Избрание председателя по аграрной политике и продовольственной безопасности.</w:t>
      </w:r>
    </w:p>
    <w:p w:rsidR="00791480" w:rsidRPr="00BB01DD" w:rsidRDefault="00791480" w:rsidP="00B525DE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BB01DD">
        <w:rPr>
          <w:rFonts w:ascii="Times New Roman" w:hAnsi="Times New Roman"/>
          <w:sz w:val="24"/>
          <w:szCs w:val="24"/>
        </w:rPr>
        <w:t>Избрание председателя по социальной политике, здравоохранению, вопросам семьи и детства.</w:t>
      </w:r>
    </w:p>
    <w:p w:rsidR="00791480" w:rsidRPr="00BB01DD" w:rsidRDefault="00791480" w:rsidP="00B525DE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BB01DD">
        <w:rPr>
          <w:rFonts w:ascii="Times New Roman" w:hAnsi="Times New Roman"/>
          <w:sz w:val="24"/>
          <w:szCs w:val="24"/>
        </w:rPr>
        <w:t>Избрание председателя по охране окружающей среды и экологическому воспитанию.</w:t>
      </w:r>
    </w:p>
    <w:p w:rsidR="00791480" w:rsidRPr="00BB01DD" w:rsidRDefault="00791480" w:rsidP="00A731BB">
      <w:pPr>
        <w:pStyle w:val="ListParagraph"/>
        <w:ind w:left="360"/>
        <w:rPr>
          <w:rFonts w:ascii="Times New Roman" w:hAnsi="Times New Roman"/>
          <w:sz w:val="24"/>
          <w:szCs w:val="24"/>
        </w:rPr>
      </w:pPr>
      <w:r w:rsidRPr="00BB01DD">
        <w:rPr>
          <w:rFonts w:ascii="Times New Roman" w:hAnsi="Times New Roman"/>
          <w:sz w:val="24"/>
          <w:szCs w:val="24"/>
        </w:rPr>
        <w:t xml:space="preserve">19.Избрание председателя комиссии по мандатам и депутатской этике. </w:t>
      </w:r>
    </w:p>
    <w:p w:rsidR="00791480" w:rsidRDefault="00791480" w:rsidP="00A731BB">
      <w:pPr>
        <w:pStyle w:val="ListParagraph"/>
        <w:ind w:left="360"/>
        <w:rPr>
          <w:rFonts w:ascii="Times New Roman" w:hAnsi="Times New Roman"/>
          <w:b/>
          <w:sz w:val="24"/>
          <w:szCs w:val="24"/>
        </w:rPr>
      </w:pPr>
      <w:r w:rsidRPr="00BB01DD">
        <w:rPr>
          <w:rFonts w:ascii="Times New Roman" w:hAnsi="Times New Roman"/>
          <w:sz w:val="24"/>
          <w:szCs w:val="24"/>
        </w:rPr>
        <w:t>20.Избрание председателя счетной комиссии.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br/>
      </w:r>
      <w:r w:rsidRPr="00BB01DD">
        <w:rPr>
          <w:rFonts w:ascii="Times New Roman" w:hAnsi="Times New Roman"/>
          <w:b/>
          <w:sz w:val="24"/>
          <w:szCs w:val="24"/>
        </w:rPr>
        <w:t xml:space="preserve">Председатель </w:t>
      </w:r>
    </w:p>
    <w:p w:rsidR="00791480" w:rsidRPr="00BB01DD" w:rsidRDefault="00791480" w:rsidP="00A731BB">
      <w:pPr>
        <w:pStyle w:val="ListParagraph"/>
        <w:ind w:left="360"/>
        <w:rPr>
          <w:rFonts w:ascii="Times New Roman" w:hAnsi="Times New Roman"/>
          <w:b/>
          <w:sz w:val="24"/>
          <w:szCs w:val="24"/>
        </w:rPr>
      </w:pPr>
      <w:r w:rsidRPr="00BB01DD">
        <w:rPr>
          <w:rFonts w:ascii="Times New Roman" w:hAnsi="Times New Roman"/>
          <w:b/>
          <w:sz w:val="24"/>
          <w:szCs w:val="24"/>
        </w:rPr>
        <w:t>Молодежного парламента</w:t>
      </w:r>
      <w:r w:rsidRPr="00BB01DD">
        <w:rPr>
          <w:rFonts w:ascii="Times New Roman" w:hAnsi="Times New Roman"/>
          <w:b/>
          <w:sz w:val="24"/>
          <w:szCs w:val="24"/>
        </w:rPr>
        <w:br/>
        <w:t>Приднестровской Молдавской Республики</w:t>
      </w:r>
      <w:r w:rsidRPr="00BB01DD">
        <w:rPr>
          <w:rFonts w:ascii="Times New Roman" w:hAnsi="Times New Roman"/>
          <w:b/>
          <w:sz w:val="24"/>
          <w:szCs w:val="24"/>
        </w:rPr>
        <w:tab/>
      </w:r>
      <w:r w:rsidRPr="00BB01DD">
        <w:rPr>
          <w:rFonts w:ascii="Times New Roman" w:hAnsi="Times New Roman"/>
          <w:b/>
          <w:sz w:val="24"/>
          <w:szCs w:val="24"/>
        </w:rPr>
        <w:tab/>
      </w:r>
      <w:r w:rsidRPr="00BB01DD">
        <w:rPr>
          <w:rFonts w:ascii="Times New Roman" w:hAnsi="Times New Roman"/>
          <w:b/>
          <w:sz w:val="24"/>
          <w:szCs w:val="24"/>
        </w:rPr>
        <w:tab/>
      </w:r>
      <w:r w:rsidRPr="00BB01DD">
        <w:rPr>
          <w:rFonts w:ascii="Times New Roman" w:hAnsi="Times New Roman"/>
          <w:b/>
          <w:sz w:val="24"/>
          <w:szCs w:val="24"/>
        </w:rPr>
        <w:tab/>
        <w:t>А.Ю. Савич</w:t>
      </w:r>
      <w:bookmarkStart w:id="0" w:name="_GoBack"/>
      <w:bookmarkEnd w:id="0"/>
    </w:p>
    <w:sectPr w:rsidR="00791480" w:rsidRPr="00BB01DD" w:rsidSect="00B14E13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C610AD"/>
    <w:multiLevelType w:val="hybridMultilevel"/>
    <w:tmpl w:val="F5A210B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1605DDB"/>
    <w:multiLevelType w:val="hybridMultilevel"/>
    <w:tmpl w:val="7B749C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F2B6A"/>
    <w:rsid w:val="001053E0"/>
    <w:rsid w:val="00275862"/>
    <w:rsid w:val="002A1E7B"/>
    <w:rsid w:val="002D5CBE"/>
    <w:rsid w:val="005F2B6A"/>
    <w:rsid w:val="005F340C"/>
    <w:rsid w:val="0063591A"/>
    <w:rsid w:val="00791480"/>
    <w:rsid w:val="00A02F2C"/>
    <w:rsid w:val="00A731BB"/>
    <w:rsid w:val="00B14E13"/>
    <w:rsid w:val="00B525DE"/>
    <w:rsid w:val="00BB01DD"/>
    <w:rsid w:val="00C872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5862"/>
    <w:pPr>
      <w:spacing w:after="160" w:line="259" w:lineRule="auto"/>
    </w:pPr>
    <w:rPr>
      <w:lang w:val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5F2B6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1205</Words>
  <Characters>687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Молодежного парламента</dc:title>
  <dc:subject/>
  <dc:creator>Sudik G</dc:creator>
  <cp:keywords/>
  <dc:description/>
  <cp:lastModifiedBy>lavrentieva</cp:lastModifiedBy>
  <cp:revision>2</cp:revision>
  <dcterms:created xsi:type="dcterms:W3CDTF">2016-06-29T07:20:00Z</dcterms:created>
  <dcterms:modified xsi:type="dcterms:W3CDTF">2016-06-29T07:20:00Z</dcterms:modified>
</cp:coreProperties>
</file>