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C9" w:rsidRPr="00C42A53" w:rsidRDefault="00C248C9" w:rsidP="00685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8C9" w:rsidRPr="00C42A53" w:rsidRDefault="00C248C9" w:rsidP="00685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8C9" w:rsidRPr="00C42A53" w:rsidRDefault="00C248C9" w:rsidP="00685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C9" w:rsidRPr="00C42A53" w:rsidRDefault="00C248C9" w:rsidP="00685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C9" w:rsidRPr="00C42A53" w:rsidRDefault="00C248C9" w:rsidP="00685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C9" w:rsidRPr="00685BE1" w:rsidRDefault="00C248C9" w:rsidP="00685B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2A53">
        <w:rPr>
          <w:rFonts w:ascii="Times New Roman" w:hAnsi="Times New Roman"/>
          <w:b/>
          <w:sz w:val="28"/>
          <w:szCs w:val="28"/>
        </w:rPr>
        <w:t xml:space="preserve">ПОСТАНОВЛЕНИЕ № </w:t>
      </w:r>
      <w:r>
        <w:rPr>
          <w:rFonts w:ascii="Times New Roman" w:hAnsi="Times New Roman"/>
          <w:b/>
          <w:sz w:val="28"/>
          <w:szCs w:val="28"/>
        </w:rPr>
        <w:t>21</w:t>
      </w:r>
      <w:r w:rsidRPr="00685BE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C248C9" w:rsidRPr="00C90518" w:rsidRDefault="00C248C9" w:rsidP="00685B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248C9" w:rsidRPr="007C45F4" w:rsidRDefault="00C248C9" w:rsidP="00685B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C45F4">
        <w:rPr>
          <w:rFonts w:ascii="Times New Roman" w:hAnsi="Times New Roman"/>
          <w:sz w:val="28"/>
          <w:szCs w:val="28"/>
        </w:rPr>
        <w:t>Принято Верховным Советом</w:t>
      </w:r>
    </w:p>
    <w:p w:rsidR="00C248C9" w:rsidRPr="007C45F4" w:rsidRDefault="00C248C9" w:rsidP="00685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F4">
        <w:rPr>
          <w:rFonts w:ascii="Times New Roman" w:hAnsi="Times New Roman"/>
          <w:sz w:val="28"/>
          <w:szCs w:val="28"/>
        </w:rPr>
        <w:t>Приднестровской Молдавской Республики                               30 мая 2018 года</w:t>
      </w:r>
    </w:p>
    <w:p w:rsidR="00C248C9" w:rsidRPr="00C90518" w:rsidRDefault="00C248C9" w:rsidP="00685BE1">
      <w:pPr>
        <w:spacing w:after="0" w:line="240" w:lineRule="auto"/>
        <w:ind w:right="3594"/>
        <w:jc w:val="both"/>
        <w:rPr>
          <w:rFonts w:ascii="Times New Roman" w:hAnsi="Times New Roman"/>
          <w:sz w:val="16"/>
          <w:szCs w:val="16"/>
        </w:rPr>
      </w:pPr>
    </w:p>
    <w:p w:rsidR="00C248C9" w:rsidRDefault="00C248C9" w:rsidP="009C3783">
      <w:pPr>
        <w:spacing w:after="0" w:line="240" w:lineRule="auto"/>
        <w:ind w:right="3774"/>
        <w:jc w:val="both"/>
        <w:rPr>
          <w:rFonts w:ascii="Times New Roman" w:hAnsi="Times New Roman"/>
          <w:b/>
          <w:sz w:val="28"/>
          <w:szCs w:val="28"/>
        </w:rPr>
      </w:pPr>
      <w:r w:rsidRPr="000235CE">
        <w:rPr>
          <w:rFonts w:ascii="Times New Roman" w:hAnsi="Times New Roman"/>
          <w:b/>
          <w:sz w:val="28"/>
          <w:szCs w:val="28"/>
        </w:rPr>
        <w:t>Об отмене Постановления Президиума Верховного Совета Приднестровской Молдавской Республики от 3 мая 1994 года № 285 «О порядке приема и оплаты денежных переводов из стран СНГ на территории Приднестровской Молдавской Республики»</w:t>
      </w:r>
    </w:p>
    <w:p w:rsidR="00C248C9" w:rsidRPr="00976E5D" w:rsidRDefault="00C248C9" w:rsidP="00976E5D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C248C9" w:rsidRPr="00976E5D" w:rsidRDefault="00C248C9" w:rsidP="00976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E5D">
        <w:rPr>
          <w:rFonts w:ascii="Times New Roman" w:hAnsi="Times New Roman"/>
          <w:sz w:val="28"/>
          <w:szCs w:val="28"/>
        </w:rPr>
        <w:t xml:space="preserve">Рассмотрев проект постановления </w:t>
      </w:r>
      <w:r w:rsidRPr="00976E5D">
        <w:rPr>
          <w:rFonts w:ascii="Times New Roman" w:hAnsi="Times New Roman"/>
          <w:bCs/>
          <w:sz w:val="28"/>
          <w:szCs w:val="28"/>
        </w:rPr>
        <w:t xml:space="preserve">Верховного Совета </w:t>
      </w:r>
      <w:r w:rsidRPr="00976E5D">
        <w:rPr>
          <w:rFonts w:ascii="Times New Roman" w:hAnsi="Times New Roman"/>
          <w:sz w:val="28"/>
          <w:szCs w:val="28"/>
        </w:rPr>
        <w:t xml:space="preserve">Приднестровской Молдавской Республики «Об отмене Постановления Президиума Верховного Совета Приднестровской Молдавской Республики от 3 мая 1994 года № 285 «О порядке приема и оплаты денежных переводов из стран СНГ на территории Приднестровской Молдавской Республики», представленный к рассмотрению в качестве законодательной инициативы Правительством Приднестровской Молдавской Республики (распоряжение Правительства </w:t>
      </w:r>
      <w:r>
        <w:rPr>
          <w:rFonts w:ascii="Times New Roman" w:hAnsi="Times New Roman"/>
          <w:sz w:val="28"/>
          <w:szCs w:val="28"/>
        </w:rPr>
        <w:br/>
      </w:r>
      <w:r w:rsidRPr="00976E5D">
        <w:rPr>
          <w:rFonts w:ascii="Times New Roman" w:hAnsi="Times New Roman"/>
          <w:sz w:val="28"/>
          <w:szCs w:val="28"/>
        </w:rPr>
        <w:t>от 9 ноября 2017 года № 981р), руководствуясь подпунктом б) пункта 1 статьи 34 Закона Приднестровской Молдавской Республики «Об актах законодательства Приднестровской Молдавской Республики»</w:t>
      </w:r>
      <w:r>
        <w:rPr>
          <w:rFonts w:ascii="Times New Roman" w:hAnsi="Times New Roman"/>
          <w:sz w:val="28"/>
          <w:szCs w:val="28"/>
        </w:rPr>
        <w:t>, частью второй пункта 2 статьи 18,</w:t>
      </w:r>
      <w:r w:rsidRPr="00976E5D">
        <w:rPr>
          <w:rFonts w:ascii="Times New Roman" w:hAnsi="Times New Roman"/>
          <w:sz w:val="28"/>
          <w:szCs w:val="28"/>
        </w:rPr>
        <w:t xml:space="preserve"> статьей 74 Регламента Верховного Совета Приднестровской Молдавской Республики</w:t>
      </w:r>
      <w:r w:rsidRPr="00976E5D">
        <w:rPr>
          <w:rFonts w:ascii="Times New Roman" w:hAnsi="Times New Roman"/>
          <w:spacing w:val="-8"/>
          <w:sz w:val="28"/>
          <w:szCs w:val="28"/>
        </w:rPr>
        <w:t xml:space="preserve">, Верховный Совет Приднестровской Молдавской Республики </w:t>
      </w:r>
      <w:r w:rsidRPr="00976E5D">
        <w:rPr>
          <w:rFonts w:ascii="Times New Roman" w:hAnsi="Times New Roman"/>
          <w:b/>
          <w:sz w:val="28"/>
          <w:szCs w:val="28"/>
        </w:rPr>
        <w:t>ПОСТАНОВЛЯЕТ</w:t>
      </w:r>
      <w:r w:rsidRPr="00976E5D">
        <w:rPr>
          <w:rFonts w:ascii="Times New Roman" w:hAnsi="Times New Roman"/>
          <w:sz w:val="28"/>
          <w:szCs w:val="28"/>
        </w:rPr>
        <w:t>:</w:t>
      </w:r>
    </w:p>
    <w:p w:rsidR="00C248C9" w:rsidRPr="00976E5D" w:rsidRDefault="00C248C9" w:rsidP="00976E5D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C248C9" w:rsidRPr="00976E5D" w:rsidRDefault="00C248C9" w:rsidP="00976E5D">
      <w:pPr>
        <w:pStyle w:val="ListParagraph"/>
        <w:ind w:left="0" w:firstLine="708"/>
        <w:jc w:val="both"/>
        <w:rPr>
          <w:b/>
          <w:sz w:val="28"/>
          <w:szCs w:val="28"/>
        </w:rPr>
      </w:pPr>
      <w:r w:rsidRPr="00976E5D">
        <w:rPr>
          <w:sz w:val="28"/>
          <w:szCs w:val="28"/>
        </w:rPr>
        <w:t xml:space="preserve">1. Отменить Постановление Президиума Верховного Совета Приднестровской Молдавской Республики от 3 мая 1994 года № 285 </w:t>
      </w:r>
      <w:r w:rsidRPr="00976E5D">
        <w:rPr>
          <w:sz w:val="28"/>
          <w:szCs w:val="28"/>
        </w:rPr>
        <w:br/>
        <w:t>«О порядке приема и оплаты денежных переводов из стран СНГ на территории Приднестровской Молдавской Республики».</w:t>
      </w:r>
    </w:p>
    <w:p w:rsidR="00C248C9" w:rsidRPr="00C90518" w:rsidRDefault="00C248C9" w:rsidP="00976E5D">
      <w:pPr>
        <w:pStyle w:val="ListParagraph"/>
        <w:ind w:left="0"/>
        <w:jc w:val="both"/>
        <w:rPr>
          <w:sz w:val="16"/>
          <w:szCs w:val="16"/>
        </w:rPr>
      </w:pPr>
    </w:p>
    <w:p w:rsidR="00C248C9" w:rsidRPr="00976E5D" w:rsidRDefault="00C248C9" w:rsidP="00976E5D">
      <w:pPr>
        <w:pStyle w:val="ListParagraph"/>
        <w:ind w:left="0" w:firstLine="708"/>
        <w:jc w:val="both"/>
        <w:rPr>
          <w:sz w:val="28"/>
          <w:szCs w:val="28"/>
        </w:rPr>
      </w:pPr>
      <w:r w:rsidRPr="00976E5D">
        <w:rPr>
          <w:color w:val="000000"/>
          <w:sz w:val="28"/>
          <w:szCs w:val="28"/>
        </w:rPr>
        <w:t>2. Настоящее Постановление вступает в силу со дня, следующего за днем официального опубликования.</w:t>
      </w:r>
    </w:p>
    <w:p w:rsidR="00C248C9" w:rsidRPr="00976E5D" w:rsidRDefault="00C248C9" w:rsidP="00976E5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noProof/>
          <w:color w:val="000000"/>
          <w:sz w:val="16"/>
          <w:szCs w:val="16"/>
        </w:rPr>
      </w:pPr>
    </w:p>
    <w:p w:rsidR="00C248C9" w:rsidRPr="00976E5D" w:rsidRDefault="00C248C9" w:rsidP="00976E5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noProof/>
          <w:color w:val="000000"/>
          <w:sz w:val="16"/>
          <w:szCs w:val="16"/>
        </w:rPr>
      </w:pPr>
    </w:p>
    <w:p w:rsidR="00C248C9" w:rsidRPr="00976E5D" w:rsidRDefault="00C248C9" w:rsidP="00976E5D">
      <w:pPr>
        <w:widowControl w:val="0"/>
        <w:spacing w:after="0" w:line="240" w:lineRule="auto"/>
        <w:ind w:right="-6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976E5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Председатель Верховного </w:t>
      </w:r>
    </w:p>
    <w:p w:rsidR="00C248C9" w:rsidRPr="00976E5D" w:rsidRDefault="00C248C9" w:rsidP="00976E5D">
      <w:pPr>
        <w:widowControl w:val="0"/>
        <w:spacing w:after="0" w:line="240" w:lineRule="auto"/>
        <w:ind w:right="-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76E5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Совета </w:t>
      </w:r>
      <w:r w:rsidRPr="00976E5D">
        <w:rPr>
          <w:rFonts w:ascii="Times New Roman" w:hAnsi="Times New Roman"/>
          <w:noProof/>
          <w:color w:val="000000"/>
          <w:sz w:val="28"/>
          <w:szCs w:val="28"/>
        </w:rPr>
        <w:t xml:space="preserve">Приднестровской </w:t>
      </w:r>
    </w:p>
    <w:p w:rsidR="00C248C9" w:rsidRPr="00976E5D" w:rsidRDefault="00C248C9" w:rsidP="00976E5D">
      <w:pPr>
        <w:widowControl w:val="0"/>
        <w:spacing w:after="0" w:line="240" w:lineRule="auto"/>
        <w:ind w:right="-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76E5D">
        <w:rPr>
          <w:rFonts w:ascii="Times New Roman" w:hAnsi="Times New Roman"/>
          <w:noProof/>
          <w:color w:val="000000"/>
          <w:sz w:val="28"/>
          <w:szCs w:val="28"/>
        </w:rPr>
        <w:t>Молдавской Республики                                                                   А. С. ЩЕРБА</w:t>
      </w:r>
    </w:p>
    <w:p w:rsidR="00C248C9" w:rsidRPr="00976E5D" w:rsidRDefault="00C248C9" w:rsidP="00976E5D">
      <w:pPr>
        <w:widowControl w:val="0"/>
        <w:spacing w:after="0" w:line="240" w:lineRule="auto"/>
        <w:jc w:val="both"/>
        <w:rPr>
          <w:rFonts w:ascii="Times New Roman" w:hAnsi="Times New Roman"/>
          <w:noProof/>
          <w:color w:val="000000"/>
          <w:sz w:val="16"/>
          <w:szCs w:val="16"/>
        </w:rPr>
      </w:pPr>
    </w:p>
    <w:p w:rsidR="00C248C9" w:rsidRPr="00976E5D" w:rsidRDefault="00C248C9" w:rsidP="00976E5D">
      <w:pPr>
        <w:widowControl w:val="0"/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76E5D">
        <w:rPr>
          <w:rFonts w:ascii="Times New Roman" w:hAnsi="Times New Roman"/>
          <w:noProof/>
          <w:color w:val="000000"/>
          <w:sz w:val="28"/>
          <w:szCs w:val="28"/>
        </w:rPr>
        <w:t xml:space="preserve">г. Тирасполь </w:t>
      </w:r>
    </w:p>
    <w:p w:rsidR="00C248C9" w:rsidRPr="00976E5D" w:rsidRDefault="00C248C9" w:rsidP="00976E5D">
      <w:pPr>
        <w:widowControl w:val="0"/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t>6</w:t>
      </w:r>
      <w:r w:rsidRPr="00976E5D">
        <w:rPr>
          <w:rFonts w:ascii="Times New Roman" w:hAnsi="Times New Roman"/>
          <w:noProof/>
          <w:color w:val="000000"/>
          <w:sz w:val="28"/>
          <w:szCs w:val="28"/>
        </w:rPr>
        <w:t xml:space="preserve"> июня 2018 года</w:t>
      </w:r>
    </w:p>
    <w:p w:rsidR="00C248C9" w:rsidRPr="00976E5D" w:rsidRDefault="00C248C9" w:rsidP="00976E5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76E5D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976E5D">
        <w:rPr>
          <w:rFonts w:ascii="Times New Roman" w:hAnsi="Times New Roman"/>
          <w:noProof/>
          <w:color w:val="000000"/>
          <w:sz w:val="28"/>
          <w:szCs w:val="28"/>
          <w:lang w:val="en-US"/>
        </w:rPr>
        <w:t>21</w:t>
      </w:r>
      <w:r w:rsidRPr="00976E5D">
        <w:rPr>
          <w:rFonts w:ascii="Times New Roman" w:hAnsi="Times New Roman"/>
          <w:noProof/>
          <w:color w:val="000000"/>
          <w:sz w:val="28"/>
          <w:szCs w:val="28"/>
        </w:rPr>
        <w:t>46</w:t>
      </w:r>
    </w:p>
    <w:sectPr w:rsidR="00C248C9" w:rsidRPr="00976E5D" w:rsidSect="00685B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48E"/>
    <w:multiLevelType w:val="hybridMultilevel"/>
    <w:tmpl w:val="F7E6BB66"/>
    <w:lvl w:ilvl="0" w:tplc="CE621F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8C2"/>
    <w:rsid w:val="00020D12"/>
    <w:rsid w:val="000235CE"/>
    <w:rsid w:val="000246C2"/>
    <w:rsid w:val="000246EC"/>
    <w:rsid w:val="00071DAE"/>
    <w:rsid w:val="00157741"/>
    <w:rsid w:val="00164289"/>
    <w:rsid w:val="001B3AFF"/>
    <w:rsid w:val="0024663A"/>
    <w:rsid w:val="002548A7"/>
    <w:rsid w:val="002C1AFB"/>
    <w:rsid w:val="002E30C4"/>
    <w:rsid w:val="00341C2A"/>
    <w:rsid w:val="003E77D4"/>
    <w:rsid w:val="0042235B"/>
    <w:rsid w:val="00540CF7"/>
    <w:rsid w:val="00685BE1"/>
    <w:rsid w:val="006C26E0"/>
    <w:rsid w:val="00707CC8"/>
    <w:rsid w:val="00777059"/>
    <w:rsid w:val="007C45F4"/>
    <w:rsid w:val="007F3A59"/>
    <w:rsid w:val="008338D2"/>
    <w:rsid w:val="008F59FC"/>
    <w:rsid w:val="00943E21"/>
    <w:rsid w:val="00976E5D"/>
    <w:rsid w:val="009C3783"/>
    <w:rsid w:val="00A34A1B"/>
    <w:rsid w:val="00A62134"/>
    <w:rsid w:val="00A92339"/>
    <w:rsid w:val="00B320D5"/>
    <w:rsid w:val="00B379CE"/>
    <w:rsid w:val="00BA54B0"/>
    <w:rsid w:val="00BC50A9"/>
    <w:rsid w:val="00C248C9"/>
    <w:rsid w:val="00C42A53"/>
    <w:rsid w:val="00C90518"/>
    <w:rsid w:val="00CB1281"/>
    <w:rsid w:val="00CD5B36"/>
    <w:rsid w:val="00D709B2"/>
    <w:rsid w:val="00DC2C43"/>
    <w:rsid w:val="00E268C2"/>
    <w:rsid w:val="00E40F58"/>
    <w:rsid w:val="00F45F47"/>
    <w:rsid w:val="00F50B9C"/>
    <w:rsid w:val="00F719A0"/>
    <w:rsid w:val="00F77A0F"/>
    <w:rsid w:val="00FD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C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68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258</Words>
  <Characters>1472</Characters>
  <Application>Microsoft Office Outlook</Application>
  <DocSecurity>0</DocSecurity>
  <Lines>0</Lines>
  <Paragraphs>0</Paragraphs>
  <ScaleCrop>false</ScaleCrop>
  <Company>vspmr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Шакула Ю.А.</dc:creator>
  <cp:keywords/>
  <dc:description/>
  <cp:lastModifiedBy>201k-1</cp:lastModifiedBy>
  <cp:revision>8</cp:revision>
  <dcterms:created xsi:type="dcterms:W3CDTF">2018-05-21T06:51:00Z</dcterms:created>
  <dcterms:modified xsi:type="dcterms:W3CDTF">2018-06-06T07:31:00Z</dcterms:modified>
</cp:coreProperties>
</file>