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AF" w:rsidRPr="00F35BCE" w:rsidRDefault="000046AF" w:rsidP="00F27FD7">
      <w:pPr>
        <w:rPr>
          <w:sz w:val="28"/>
          <w:szCs w:val="28"/>
        </w:rPr>
      </w:pPr>
    </w:p>
    <w:p w:rsidR="000046AF" w:rsidRPr="00F35BCE" w:rsidRDefault="000046AF" w:rsidP="00F27FD7">
      <w:pPr>
        <w:rPr>
          <w:sz w:val="28"/>
          <w:szCs w:val="28"/>
        </w:rPr>
      </w:pPr>
    </w:p>
    <w:p w:rsidR="000046AF" w:rsidRPr="00F35BCE" w:rsidRDefault="000046AF" w:rsidP="00F27FD7">
      <w:pPr>
        <w:rPr>
          <w:sz w:val="28"/>
          <w:szCs w:val="28"/>
        </w:rPr>
      </w:pPr>
    </w:p>
    <w:p w:rsidR="000046AF" w:rsidRPr="00F35BCE" w:rsidRDefault="000046AF" w:rsidP="00F27FD7">
      <w:pPr>
        <w:rPr>
          <w:sz w:val="28"/>
          <w:szCs w:val="28"/>
        </w:rPr>
      </w:pPr>
    </w:p>
    <w:p w:rsidR="000046AF" w:rsidRPr="00F35BCE" w:rsidRDefault="000046AF" w:rsidP="00F27FD7">
      <w:pPr>
        <w:rPr>
          <w:sz w:val="28"/>
          <w:szCs w:val="28"/>
        </w:rPr>
      </w:pPr>
    </w:p>
    <w:p w:rsidR="000046AF" w:rsidRPr="003C0386" w:rsidRDefault="000046AF" w:rsidP="00F27FD7">
      <w:pPr>
        <w:jc w:val="center"/>
        <w:outlineLvl w:val="0"/>
        <w:rPr>
          <w:b/>
          <w:sz w:val="28"/>
          <w:szCs w:val="28"/>
        </w:rPr>
      </w:pPr>
      <w:r w:rsidRPr="00F35BCE">
        <w:rPr>
          <w:b/>
          <w:sz w:val="28"/>
          <w:szCs w:val="28"/>
        </w:rPr>
        <w:t xml:space="preserve">ПОСТАНОВЛЕНИЕ № </w:t>
      </w:r>
      <w:r w:rsidRPr="003C0386">
        <w:rPr>
          <w:b/>
          <w:sz w:val="28"/>
          <w:szCs w:val="28"/>
        </w:rPr>
        <w:t>2664</w:t>
      </w:r>
    </w:p>
    <w:p w:rsidR="000046AF" w:rsidRPr="004B5EA8" w:rsidRDefault="000046AF" w:rsidP="00F27FD7">
      <w:pPr>
        <w:jc w:val="center"/>
        <w:outlineLvl w:val="0"/>
        <w:rPr>
          <w:sz w:val="28"/>
          <w:szCs w:val="28"/>
        </w:rPr>
      </w:pPr>
    </w:p>
    <w:p w:rsidR="000046AF" w:rsidRPr="004B5EA8" w:rsidRDefault="000046AF" w:rsidP="00F27FD7">
      <w:pPr>
        <w:outlineLvl w:val="0"/>
        <w:rPr>
          <w:sz w:val="28"/>
          <w:szCs w:val="28"/>
        </w:rPr>
      </w:pPr>
      <w:r w:rsidRPr="004B5EA8">
        <w:rPr>
          <w:sz w:val="28"/>
          <w:szCs w:val="28"/>
        </w:rPr>
        <w:t>Принято Верховным Советом</w:t>
      </w:r>
    </w:p>
    <w:p w:rsidR="000046AF" w:rsidRPr="004B5EA8" w:rsidRDefault="000046AF" w:rsidP="00F27FD7">
      <w:pPr>
        <w:rPr>
          <w:sz w:val="28"/>
          <w:szCs w:val="28"/>
        </w:rPr>
      </w:pPr>
      <w:r w:rsidRPr="004B5EA8">
        <w:rPr>
          <w:sz w:val="28"/>
          <w:szCs w:val="28"/>
        </w:rPr>
        <w:t xml:space="preserve">Приднестровской Молдавской Республики                        </w:t>
      </w:r>
      <w:r w:rsidRPr="00F27FD7">
        <w:rPr>
          <w:sz w:val="28"/>
          <w:szCs w:val="28"/>
        </w:rPr>
        <w:t>26</w:t>
      </w:r>
      <w:r w:rsidRPr="004B5EA8">
        <w:rPr>
          <w:sz w:val="28"/>
          <w:szCs w:val="28"/>
        </w:rPr>
        <w:t xml:space="preserve"> декабря 2018 года</w:t>
      </w:r>
    </w:p>
    <w:p w:rsidR="000046AF" w:rsidRPr="004B5EA8" w:rsidRDefault="000046AF" w:rsidP="00F27FD7">
      <w:pPr>
        <w:ind w:right="3594"/>
        <w:rPr>
          <w:sz w:val="28"/>
          <w:szCs w:val="28"/>
        </w:rPr>
      </w:pPr>
    </w:p>
    <w:p w:rsidR="000046AF" w:rsidRDefault="000046AF" w:rsidP="00F27FD7">
      <w:pPr>
        <w:ind w:right="35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представления Прокурора Приднестровской Молдавской Республики в отношении </w:t>
      </w:r>
      <w:r>
        <w:rPr>
          <w:b/>
          <w:color w:val="000000"/>
          <w:sz w:val="28"/>
          <w:szCs w:val="28"/>
        </w:rPr>
        <w:t>депутата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Верховного Совета Приднестровской Молдавской Республики Власова Василия Ивановича</w:t>
      </w:r>
      <w:r>
        <w:rPr>
          <w:b/>
          <w:sz w:val="28"/>
          <w:szCs w:val="28"/>
        </w:rPr>
        <w:t xml:space="preserve"> </w:t>
      </w:r>
    </w:p>
    <w:p w:rsidR="000046AF" w:rsidRDefault="000046AF" w:rsidP="00BC619E">
      <w:pPr>
        <w:jc w:val="both"/>
        <w:rPr>
          <w:sz w:val="28"/>
          <w:szCs w:val="28"/>
        </w:rPr>
      </w:pPr>
    </w:p>
    <w:p w:rsidR="000046AF" w:rsidRDefault="000046AF" w:rsidP="00BC6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3 статьи 68 Конституции Приднестровской Молдавской Республики, пунктом 3 статьи 20 и пунктом 2 статьи 22 Конституционного закона Приднестровской Молдавской Республики </w:t>
      </w:r>
      <w:r>
        <w:rPr>
          <w:sz w:val="28"/>
          <w:szCs w:val="28"/>
        </w:rPr>
        <w:br/>
        <w:t>«О статусе депутата Верховного Совета Приднестровской Молдавской Республики», на основании представления Прокурора Приднестровской Молдавской Республики (представление Прокурора от 17 декабря 2018 года исх. № 92),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119 Регламента Верховного Совета Приднестровской Молдавской Республики, Верховный Совет Приднестровской Молдавской Республики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46AF" w:rsidRDefault="000046AF" w:rsidP="00096B37">
      <w:pPr>
        <w:ind w:right="-1"/>
        <w:jc w:val="both"/>
        <w:rPr>
          <w:color w:val="000000"/>
          <w:sz w:val="28"/>
          <w:szCs w:val="28"/>
        </w:rPr>
      </w:pPr>
    </w:p>
    <w:p w:rsidR="000046AF" w:rsidRDefault="000046AF" w:rsidP="00096B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BE4E0D">
        <w:rPr>
          <w:color w:val="000000"/>
          <w:sz w:val="28"/>
          <w:szCs w:val="28"/>
          <w:shd w:val="clear" w:color="auto" w:fill="FFFFFF"/>
        </w:rPr>
        <w:t xml:space="preserve">Лишить неприкосновенности депутата Верховного Совета Приднестровской Молдавской Республики Власова Василия Ивановича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BE4E0D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части</w:t>
      </w:r>
      <w:r w:rsidRPr="00BE4E0D">
        <w:rPr>
          <w:color w:val="000000"/>
          <w:sz w:val="28"/>
          <w:szCs w:val="28"/>
          <w:shd w:val="clear" w:color="auto" w:fill="FFFFFF"/>
        </w:rPr>
        <w:t xml:space="preserve"> следующего: дать согласие на его обыск, личный досмотр и допрос по уголовному делу №</w:t>
      </w:r>
      <w:r>
        <w:rPr>
          <w:color w:val="000000"/>
          <w:sz w:val="28"/>
          <w:szCs w:val="28"/>
          <w:shd w:val="clear" w:color="auto" w:fill="FFFFFF"/>
        </w:rPr>
        <w:t xml:space="preserve"> 2018290188.</w:t>
      </w:r>
    </w:p>
    <w:p w:rsidR="000046AF" w:rsidRDefault="000046AF" w:rsidP="00D76D78">
      <w:pPr>
        <w:ind w:right="-1" w:firstLine="708"/>
        <w:jc w:val="both"/>
        <w:rPr>
          <w:sz w:val="28"/>
          <w:szCs w:val="28"/>
        </w:rPr>
      </w:pPr>
    </w:p>
    <w:p w:rsidR="000046AF" w:rsidRDefault="000046AF" w:rsidP="00D76D7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Отказать в даче согласия на задержание, заключение под стражу </w:t>
      </w:r>
      <w:r>
        <w:rPr>
          <w:color w:val="000000"/>
          <w:sz w:val="28"/>
          <w:szCs w:val="28"/>
        </w:rPr>
        <w:t>депутата Верховного Совета Приднестровской Молдавской Республики Власова Василия Ивановича.</w:t>
      </w:r>
    </w:p>
    <w:p w:rsidR="000046AF" w:rsidRDefault="000046AF" w:rsidP="00BC619E">
      <w:pPr>
        <w:ind w:firstLine="720"/>
        <w:jc w:val="both"/>
        <w:rPr>
          <w:sz w:val="28"/>
          <w:szCs w:val="28"/>
        </w:rPr>
      </w:pPr>
    </w:p>
    <w:p w:rsidR="000046AF" w:rsidRDefault="000046AF" w:rsidP="00BC6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принятия и подлежит официальному опубликованию.</w:t>
      </w:r>
    </w:p>
    <w:p w:rsidR="000046AF" w:rsidRPr="009C2EC1" w:rsidRDefault="000046AF" w:rsidP="00F27FD7">
      <w:pPr>
        <w:rPr>
          <w:sz w:val="28"/>
          <w:szCs w:val="28"/>
        </w:rPr>
      </w:pPr>
    </w:p>
    <w:p w:rsidR="000046AF" w:rsidRPr="00172F6E" w:rsidRDefault="000046AF" w:rsidP="00F27FD7">
      <w:pPr>
        <w:ind w:right="-6"/>
        <w:rPr>
          <w:bCs/>
          <w:sz w:val="28"/>
          <w:szCs w:val="28"/>
        </w:rPr>
      </w:pPr>
      <w:r w:rsidRPr="00172F6E">
        <w:rPr>
          <w:bCs/>
          <w:sz w:val="28"/>
          <w:szCs w:val="28"/>
        </w:rPr>
        <w:t xml:space="preserve">Председатель Верховного </w:t>
      </w:r>
    </w:p>
    <w:p w:rsidR="000046AF" w:rsidRPr="00172F6E" w:rsidRDefault="000046AF" w:rsidP="00F27FD7">
      <w:pPr>
        <w:ind w:right="-6"/>
        <w:rPr>
          <w:sz w:val="28"/>
          <w:szCs w:val="28"/>
        </w:rPr>
      </w:pPr>
      <w:r w:rsidRPr="00172F6E">
        <w:rPr>
          <w:bCs/>
          <w:sz w:val="28"/>
          <w:szCs w:val="28"/>
        </w:rPr>
        <w:t xml:space="preserve">Совета </w:t>
      </w:r>
      <w:r w:rsidRPr="00172F6E">
        <w:rPr>
          <w:sz w:val="28"/>
          <w:szCs w:val="28"/>
        </w:rPr>
        <w:t xml:space="preserve">Приднестровской </w:t>
      </w:r>
    </w:p>
    <w:p w:rsidR="000046AF" w:rsidRPr="00172F6E" w:rsidRDefault="000046AF" w:rsidP="00F27FD7">
      <w:pPr>
        <w:ind w:right="-6"/>
        <w:rPr>
          <w:sz w:val="28"/>
          <w:szCs w:val="28"/>
        </w:rPr>
      </w:pPr>
      <w:r w:rsidRPr="00172F6E">
        <w:rPr>
          <w:sz w:val="28"/>
          <w:szCs w:val="28"/>
        </w:rPr>
        <w:t>Молдавской Республики                                                                   А. С. ЩЕРБА</w:t>
      </w:r>
    </w:p>
    <w:p w:rsidR="000046AF" w:rsidRPr="00172F6E" w:rsidRDefault="000046AF" w:rsidP="00F27FD7">
      <w:pPr>
        <w:rPr>
          <w:sz w:val="28"/>
          <w:szCs w:val="28"/>
        </w:rPr>
      </w:pPr>
    </w:p>
    <w:p w:rsidR="000046AF" w:rsidRPr="00172F6E" w:rsidRDefault="000046AF" w:rsidP="00F27FD7">
      <w:pPr>
        <w:rPr>
          <w:sz w:val="28"/>
          <w:szCs w:val="28"/>
        </w:rPr>
      </w:pPr>
      <w:r w:rsidRPr="00172F6E">
        <w:rPr>
          <w:sz w:val="28"/>
          <w:szCs w:val="28"/>
        </w:rPr>
        <w:t xml:space="preserve">г. Тирасполь </w:t>
      </w:r>
    </w:p>
    <w:p w:rsidR="000046AF" w:rsidRPr="00172F6E" w:rsidRDefault="000046AF" w:rsidP="00F27FD7">
      <w:pPr>
        <w:rPr>
          <w:sz w:val="28"/>
          <w:szCs w:val="28"/>
        </w:rPr>
      </w:pPr>
      <w:r>
        <w:rPr>
          <w:sz w:val="28"/>
          <w:szCs w:val="28"/>
          <w:lang w:val="en-US"/>
        </w:rPr>
        <w:t>26</w:t>
      </w:r>
      <w:r w:rsidRPr="00172F6E">
        <w:rPr>
          <w:sz w:val="28"/>
          <w:szCs w:val="28"/>
        </w:rPr>
        <w:t xml:space="preserve"> декабря 2018 года</w:t>
      </w:r>
    </w:p>
    <w:p w:rsidR="000046AF" w:rsidRPr="00670831" w:rsidRDefault="000046AF" w:rsidP="00F27FD7">
      <w:pPr>
        <w:rPr>
          <w:lang w:val="en-US"/>
        </w:rPr>
      </w:pPr>
      <w:r w:rsidRPr="00172F6E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2664</w:t>
      </w:r>
    </w:p>
    <w:sectPr w:rsidR="000046AF" w:rsidRPr="00670831" w:rsidSect="00F27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9E"/>
    <w:rsid w:val="000046AF"/>
    <w:rsid w:val="00037A2A"/>
    <w:rsid w:val="00066A59"/>
    <w:rsid w:val="0008686B"/>
    <w:rsid w:val="00096B37"/>
    <w:rsid w:val="000D53EF"/>
    <w:rsid w:val="000F7A0D"/>
    <w:rsid w:val="00171635"/>
    <w:rsid w:val="00172F6E"/>
    <w:rsid w:val="001B3FB4"/>
    <w:rsid w:val="001D64DC"/>
    <w:rsid w:val="002001FB"/>
    <w:rsid w:val="00231574"/>
    <w:rsid w:val="00294010"/>
    <w:rsid w:val="002B45D3"/>
    <w:rsid w:val="002D7300"/>
    <w:rsid w:val="0030231F"/>
    <w:rsid w:val="00327BC6"/>
    <w:rsid w:val="00331D4C"/>
    <w:rsid w:val="00335310"/>
    <w:rsid w:val="003C0386"/>
    <w:rsid w:val="003F54F7"/>
    <w:rsid w:val="0040505A"/>
    <w:rsid w:val="0043546F"/>
    <w:rsid w:val="0047359B"/>
    <w:rsid w:val="004A2B84"/>
    <w:rsid w:val="004B5EA8"/>
    <w:rsid w:val="004E6738"/>
    <w:rsid w:val="004E7AAA"/>
    <w:rsid w:val="00532936"/>
    <w:rsid w:val="00576B3E"/>
    <w:rsid w:val="005D25B0"/>
    <w:rsid w:val="005D632E"/>
    <w:rsid w:val="00670831"/>
    <w:rsid w:val="00677481"/>
    <w:rsid w:val="00687B54"/>
    <w:rsid w:val="006F69F6"/>
    <w:rsid w:val="00700678"/>
    <w:rsid w:val="00711AF5"/>
    <w:rsid w:val="007406F1"/>
    <w:rsid w:val="00762445"/>
    <w:rsid w:val="007631CB"/>
    <w:rsid w:val="00783638"/>
    <w:rsid w:val="00791488"/>
    <w:rsid w:val="0079313C"/>
    <w:rsid w:val="00826AD6"/>
    <w:rsid w:val="00877F10"/>
    <w:rsid w:val="008B2065"/>
    <w:rsid w:val="008D4FE4"/>
    <w:rsid w:val="008F5573"/>
    <w:rsid w:val="00943658"/>
    <w:rsid w:val="009600EC"/>
    <w:rsid w:val="00984938"/>
    <w:rsid w:val="0099562D"/>
    <w:rsid w:val="009C2EC1"/>
    <w:rsid w:val="009E20F9"/>
    <w:rsid w:val="009F4017"/>
    <w:rsid w:val="00A25A26"/>
    <w:rsid w:val="00A37853"/>
    <w:rsid w:val="00B2419B"/>
    <w:rsid w:val="00BC619E"/>
    <w:rsid w:val="00BE4E0D"/>
    <w:rsid w:val="00C21A5C"/>
    <w:rsid w:val="00C9719D"/>
    <w:rsid w:val="00CA038D"/>
    <w:rsid w:val="00D16C5C"/>
    <w:rsid w:val="00D76D78"/>
    <w:rsid w:val="00DB23F5"/>
    <w:rsid w:val="00DC716B"/>
    <w:rsid w:val="00DD0EA2"/>
    <w:rsid w:val="00E01390"/>
    <w:rsid w:val="00E05D4D"/>
    <w:rsid w:val="00E61034"/>
    <w:rsid w:val="00EB332D"/>
    <w:rsid w:val="00EC61AA"/>
    <w:rsid w:val="00EF49C5"/>
    <w:rsid w:val="00EF6C6B"/>
    <w:rsid w:val="00F10AB0"/>
    <w:rsid w:val="00F157C5"/>
    <w:rsid w:val="00F27FD7"/>
    <w:rsid w:val="00F35BCE"/>
    <w:rsid w:val="00F8432C"/>
    <w:rsid w:val="00F94098"/>
    <w:rsid w:val="00FC0013"/>
    <w:rsid w:val="00FC564E"/>
    <w:rsid w:val="00F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C03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82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В.Г.</dc:creator>
  <cp:keywords/>
  <dc:description/>
  <cp:lastModifiedBy>201k-1</cp:lastModifiedBy>
  <cp:revision>12</cp:revision>
  <cp:lastPrinted>2018-12-25T15:25:00Z</cp:lastPrinted>
  <dcterms:created xsi:type="dcterms:W3CDTF">2018-12-25T06:36:00Z</dcterms:created>
  <dcterms:modified xsi:type="dcterms:W3CDTF">2018-12-26T13:32:00Z</dcterms:modified>
</cp:coreProperties>
</file>